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7C" w:rsidRDefault="00AD0F54">
      <w:pPr>
        <w:pStyle w:val="Standard"/>
        <w:jc w:val="center"/>
        <w:textAlignment w:val="auto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ANEXO 6</w:t>
      </w:r>
    </w:p>
    <w:p w:rsidR="00E76F7C" w:rsidRDefault="00AD0F54">
      <w:pPr>
        <w:pStyle w:val="Standard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DECLARAÇÃO DE ENDEREÇO</w:t>
      </w:r>
    </w:p>
    <w:p w:rsidR="00E76F7C" w:rsidRDefault="00AD0F54">
      <w:pPr>
        <w:pStyle w:val="Standard"/>
        <w:jc w:val="center"/>
      </w:pPr>
      <w:r>
        <w:rPr>
          <w:rFonts w:ascii="Verdana" w:eastAsia="Verdana" w:hAnsi="Verdana" w:cs="Aparajita"/>
          <w:i/>
          <w:color w:val="FF0000"/>
          <w:sz w:val="14"/>
          <w:szCs w:val="18"/>
        </w:rPr>
        <w:t xml:space="preserve">(apresentar SOMENTE se não tiver comprovante de endereço em seu nome ou nas hipóteses em que a comprovação de endereço estiver </w:t>
      </w:r>
      <w:r>
        <w:rPr>
          <w:rFonts w:ascii="Verdana" w:hAnsi="Verdana" w:cs="Aparajita"/>
          <w:color w:val="FF0000"/>
          <w:sz w:val="14"/>
          <w:szCs w:val="18"/>
        </w:rPr>
        <w:t xml:space="preserve">dispensada: agentes </w:t>
      </w:r>
      <w:r>
        <w:rPr>
          <w:rFonts w:ascii="Verdana" w:hAnsi="Verdana" w:cs="Aparajita"/>
          <w:color w:val="FF0000"/>
          <w:sz w:val="14"/>
          <w:szCs w:val="18"/>
        </w:rPr>
        <w:t>culturais pertencentes a comunidade indígena, quilombola, cigana ou circense; pertencentes a população nômade ou itinerante; ou que se encontrem em situação de rua)</w:t>
      </w:r>
    </w:p>
    <w:p w:rsidR="00E76F7C" w:rsidRDefault="00E76F7C">
      <w:pPr>
        <w:pStyle w:val="Standard"/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W w:w="9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09"/>
        <w:gridCol w:w="3120"/>
      </w:tblGrid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Carteira de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E76F7C" w:rsidRDefault="00E76F7C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5"/>
        <w:gridCol w:w="1608"/>
        <w:gridCol w:w="728"/>
        <w:gridCol w:w="2337"/>
      </w:tblGrid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E76F7C" w:rsidRDefault="00E76F7C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2"/>
        <w:gridCol w:w="1605"/>
        <w:gridCol w:w="730"/>
        <w:gridCol w:w="2341"/>
      </w:tblGrid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E76F7C" w:rsidRDefault="00E76F7C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sz w:val="16"/>
          <w:szCs w:val="16"/>
        </w:rPr>
      </w:pPr>
    </w:p>
    <w:p w:rsidR="00E76F7C" w:rsidRDefault="00AD0F54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b/>
          <w:sz w:val="16"/>
          <w:szCs w:val="16"/>
        </w:rPr>
        <w:t>DECLARO</w:t>
      </w:r>
      <w:r>
        <w:rPr>
          <w:rFonts w:ascii="Verdana" w:eastAsia="Verdana" w:hAnsi="Verdana" w:cs="Aparajita"/>
          <w:sz w:val="16"/>
          <w:szCs w:val="16"/>
        </w:rPr>
        <w:t xml:space="preserve"> para fins de comprovação de </w:t>
      </w:r>
      <w:r>
        <w:rPr>
          <w:rFonts w:ascii="Verdana" w:eastAsia="Verdana" w:hAnsi="Verdana" w:cs="Aparajita"/>
          <w:sz w:val="16"/>
          <w:szCs w:val="16"/>
        </w:rPr>
        <w:t xml:space="preserve">residência, sob as penas da Lei (art. 2º da Lei nº 7.115, de 29 de agosto de 1983), que </w:t>
      </w:r>
      <w:proofErr w:type="gramStart"/>
      <w:r>
        <w:rPr>
          <w:rFonts w:ascii="Verdana" w:eastAsia="Verdana" w:hAnsi="Verdana" w:cs="Aparajita"/>
          <w:sz w:val="16"/>
          <w:szCs w:val="16"/>
        </w:rPr>
        <w:t xml:space="preserve">(  </w:t>
      </w:r>
      <w:proofErr w:type="gramEnd"/>
      <w:r>
        <w:rPr>
          <w:rFonts w:ascii="Verdana" w:eastAsia="Verdana" w:hAnsi="Verdana" w:cs="Aparajita"/>
          <w:sz w:val="16"/>
          <w:szCs w:val="16"/>
        </w:rPr>
        <w:t xml:space="preserve"> ) RESIDO ou (   ) possuo SEDE EMPRESARIAL no endereço abaixo relacionado:</w:t>
      </w:r>
    </w:p>
    <w:p w:rsidR="00E76F7C" w:rsidRDefault="00E76F7C">
      <w:pPr>
        <w:pStyle w:val="Standard"/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1601"/>
        <w:gridCol w:w="1770"/>
        <w:gridCol w:w="2610"/>
      </w:tblGrid>
      <w:tr w:rsidR="00E76F7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Nº: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Complemento: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Bairro: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AD0F54">
            <w:pPr>
              <w:pStyle w:val="Standard"/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6"/>
                <w:szCs w:val="16"/>
              </w:rPr>
              <w:t>UF:</w:t>
            </w:r>
          </w:p>
        </w:tc>
      </w:tr>
      <w:tr w:rsidR="00E76F7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7C" w:rsidRDefault="00E76F7C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</w:tbl>
    <w:p w:rsidR="00E76F7C" w:rsidRDefault="00E76F7C">
      <w:pPr>
        <w:pStyle w:val="Standard"/>
        <w:spacing w:line="276" w:lineRule="auto"/>
        <w:ind w:firstLine="708"/>
        <w:jc w:val="both"/>
        <w:rPr>
          <w:rFonts w:ascii="Verdana" w:eastAsia="Verdana" w:hAnsi="Verdana" w:cs="Aparajita"/>
          <w:sz w:val="14"/>
          <w:szCs w:val="16"/>
        </w:rPr>
      </w:pPr>
    </w:p>
    <w:p w:rsidR="00E76F7C" w:rsidRDefault="00AD0F54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6"/>
          <w:szCs w:val="16"/>
        </w:rPr>
        <w:t>Declaro ainda, estar</w:t>
      </w:r>
      <w:r>
        <w:rPr>
          <w:rFonts w:ascii="Verdana" w:eastAsia="Verdana" w:hAnsi="Verdana" w:cs="Aparajita"/>
          <w:sz w:val="16"/>
          <w:szCs w:val="16"/>
        </w:rPr>
        <w:t xml:space="preserve"> ciente de que a Comissão Interna poderá realizar visita </w:t>
      </w:r>
      <w:r>
        <w:rPr>
          <w:rFonts w:ascii="Verdana" w:eastAsia="Verdana" w:hAnsi="Verdana" w:cs="Aparajita"/>
          <w:i/>
          <w:sz w:val="16"/>
          <w:szCs w:val="16"/>
        </w:rPr>
        <w:t>in loco</w:t>
      </w:r>
      <w:r>
        <w:rPr>
          <w:rFonts w:ascii="Verdana" w:eastAsia="Verdana" w:hAnsi="Verdana" w:cs="Aparajita"/>
          <w:sz w:val="16"/>
          <w:szCs w:val="16"/>
        </w:rPr>
        <w:t>, no endereço informado para confirmação das informações prestadas no ato da inscrição, e que a falsidade da presente declaração pode implicar na sanção penal prevista no art. 299 do Código Pe</w:t>
      </w:r>
      <w:r>
        <w:rPr>
          <w:rFonts w:ascii="Verdana" w:eastAsia="Verdana" w:hAnsi="Verdana" w:cs="Aparajita"/>
          <w:sz w:val="16"/>
          <w:szCs w:val="16"/>
        </w:rPr>
        <w:t xml:space="preserve">nal </w:t>
      </w:r>
      <w:r>
        <w:rPr>
          <w:rFonts w:ascii="Verdana" w:eastAsia="Verdana" w:hAnsi="Verdana" w:cs="Aparajita"/>
          <w:color w:val="000000"/>
          <w:sz w:val="16"/>
          <w:szCs w:val="16"/>
        </w:rPr>
        <w:t xml:space="preserve">e às demais cominações legais aplicáveis, haja vista, que as </w:t>
      </w:r>
      <w:bookmarkStart w:id="0" w:name="_GoBack"/>
      <w:r>
        <w:rPr>
          <w:rFonts w:ascii="Verdana" w:eastAsia="Verdana" w:hAnsi="Verdana" w:cs="Aparajita"/>
          <w:color w:val="000000"/>
          <w:sz w:val="16"/>
          <w:szCs w:val="16"/>
        </w:rPr>
        <w:t xml:space="preserve">inverdades declaradas e detectadas nesta seleção serão encaminhadas ao Ministério Público do Estado do Rio Grande </w:t>
      </w:r>
      <w:bookmarkEnd w:id="0"/>
      <w:r>
        <w:rPr>
          <w:rFonts w:ascii="Verdana" w:eastAsia="Verdana" w:hAnsi="Verdana" w:cs="Aparajita"/>
          <w:color w:val="000000"/>
          <w:sz w:val="16"/>
          <w:szCs w:val="16"/>
        </w:rPr>
        <w:t>do Sul, para os trâmites pertinentes, respeitado o Estado Democrático de Dire</w:t>
      </w:r>
      <w:r>
        <w:rPr>
          <w:rFonts w:ascii="Verdana" w:eastAsia="Verdana" w:hAnsi="Verdana" w:cs="Aparajita"/>
          <w:color w:val="000000"/>
          <w:sz w:val="16"/>
          <w:szCs w:val="16"/>
        </w:rPr>
        <w:t>ito, a ampla defesa e o contraditório.</w:t>
      </w:r>
    </w:p>
    <w:p w:rsidR="00E76F7C" w:rsidRDefault="00E76F7C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6"/>
        </w:rPr>
      </w:pPr>
    </w:p>
    <w:p w:rsidR="00E76F7C" w:rsidRDefault="00AD0F54">
      <w:pPr>
        <w:pStyle w:val="Standard"/>
        <w:spacing w:line="276" w:lineRule="auto"/>
        <w:jc w:val="both"/>
        <w:rPr>
          <w:rFonts w:ascii="Verdana" w:eastAsia="Verdana" w:hAnsi="Verdana" w:cs="Aparajita"/>
          <w:sz w:val="16"/>
          <w:szCs w:val="16"/>
        </w:rPr>
      </w:pPr>
      <w:r>
        <w:rPr>
          <w:rFonts w:ascii="Verdana" w:eastAsia="Verdana" w:hAnsi="Verdana" w:cs="Aparajita"/>
          <w:sz w:val="16"/>
          <w:szCs w:val="16"/>
        </w:rPr>
        <w:t>Por ser a expressão da verdade, firmo a presente declaração para efeitos legais.</w:t>
      </w:r>
    </w:p>
    <w:p w:rsidR="00E76F7C" w:rsidRDefault="00E76F7C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8"/>
        </w:rPr>
      </w:pPr>
    </w:p>
    <w:p w:rsidR="00E76F7C" w:rsidRDefault="00AD0F54">
      <w:pPr>
        <w:pStyle w:val="Standard"/>
        <w:spacing w:line="276" w:lineRule="auto"/>
        <w:jc w:val="right"/>
        <w:rPr>
          <w:rFonts w:ascii="Verdana" w:eastAsia="Verdana" w:hAnsi="Verdana" w:cs="Aparajita"/>
          <w:sz w:val="16"/>
          <w:szCs w:val="18"/>
        </w:rPr>
      </w:pPr>
      <w:r>
        <w:rPr>
          <w:rFonts w:ascii="Verdana" w:eastAsia="Verdana" w:hAnsi="Verdana" w:cs="Aparajita"/>
          <w:sz w:val="16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6"/>
          <w:szCs w:val="18"/>
        </w:rPr>
        <w:t>de</w:t>
      </w:r>
      <w:proofErr w:type="spellEnd"/>
      <w:r>
        <w:rPr>
          <w:rFonts w:ascii="Verdana" w:eastAsia="Verdana" w:hAnsi="Verdana" w:cs="Aparajita"/>
          <w:sz w:val="16"/>
          <w:szCs w:val="18"/>
        </w:rPr>
        <w:t xml:space="preserve"> 2024.</w:t>
      </w:r>
    </w:p>
    <w:p w:rsidR="00E76F7C" w:rsidRDefault="00E76F7C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E76F7C" w:rsidRDefault="00E76F7C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E76F7C" w:rsidRDefault="00AD0F54">
      <w:pPr>
        <w:pStyle w:val="Standard"/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:rsidR="00E76F7C" w:rsidRDefault="00AD0F54">
      <w:pPr>
        <w:pStyle w:val="Standard"/>
        <w:jc w:val="center"/>
      </w:pPr>
      <w:r>
        <w:rPr>
          <w:rFonts w:ascii="Verdana" w:hAnsi="Verdana"/>
          <w:sz w:val="16"/>
          <w:szCs w:val="16"/>
        </w:rPr>
        <w:t>Nome completo e assinatura</w:t>
      </w:r>
      <w:r>
        <w:rPr>
          <w:rStyle w:val="Refdenotaderodap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do(a) proponente</w:t>
      </w:r>
    </w:p>
    <w:sectPr w:rsidR="00E76F7C">
      <w:headerReference w:type="default" r:id="rId7"/>
      <w:footerReference w:type="default" r:id="rId8"/>
      <w:pgSz w:w="11906" w:h="16838"/>
      <w:pgMar w:top="1134" w:right="1134" w:bottom="1418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0F54">
      <w:r>
        <w:separator/>
      </w:r>
    </w:p>
  </w:endnote>
  <w:endnote w:type="continuationSeparator" w:id="0">
    <w:p w:rsidR="00000000" w:rsidRDefault="00AD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6F1" w:rsidRDefault="00AD0F54" w:rsidP="00AD0F54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0F54">
      <w:r>
        <w:rPr>
          <w:color w:val="000000"/>
        </w:rPr>
        <w:separator/>
      </w:r>
    </w:p>
  </w:footnote>
  <w:footnote w:type="continuationSeparator" w:id="0">
    <w:p w:rsidR="00000000" w:rsidRDefault="00AD0F54">
      <w:r>
        <w:continuationSeparator/>
      </w:r>
    </w:p>
  </w:footnote>
  <w:footnote w:id="1">
    <w:p w:rsidR="00E76F7C" w:rsidRDefault="00AD0F54">
      <w:pPr>
        <w:jc w:val="both"/>
      </w:pPr>
      <w:r>
        <w:rPr>
          <w:rStyle w:val="Refdenotaderodap"/>
        </w:rPr>
        <w:footnoteRef/>
      </w:r>
      <w:r>
        <w:rPr>
          <w:rFonts w:ascii="Verdana" w:hAnsi="Verdana"/>
          <w:sz w:val="12"/>
          <w:szCs w:val="12"/>
        </w:rPr>
        <w:t xml:space="preserve"> </w:t>
      </w:r>
      <w:r>
        <w:rPr>
          <w:rFonts w:ascii="Verdana" w:eastAsia="Calibri" w:hAnsi="Verdana" w:cs="Calibri"/>
          <w:sz w:val="14"/>
          <w:szCs w:val="14"/>
        </w:rPr>
        <w:t xml:space="preserve">Serão consideradas </w:t>
      </w:r>
      <w:r>
        <w:rPr>
          <w:rFonts w:ascii="Verdana" w:eastAsia="Calibri" w:hAnsi="Verdana" w:cs="Calibri"/>
          <w:sz w:val="14"/>
          <w:szCs w:val="14"/>
        </w:rPr>
        <w:t>válidas apenas as documentações com assinatura feita a punho - desde que a documentação seja digitalizada/escaneada em sua totalidade - ou com assinatura eletrônica. Para documentos assinados a punho e que possuam mais de uma página, é imprescindível rubri</w:t>
      </w:r>
      <w:r>
        <w:rPr>
          <w:rFonts w:ascii="Verdana" w:eastAsia="Calibri" w:hAnsi="Verdana" w:cs="Calibri"/>
          <w:sz w:val="14"/>
          <w:szCs w:val="14"/>
        </w:rPr>
        <w:t xml:space="preserve">cas nas demais folhas. Deve-se observar que a assinatura não deve vir isolada do conteúdo do documento, ou seja, não pode haver página somente com a assinatura sem considerar ao menos um trecho do documento que se atesta. Em caso de assinatura eletrônica, </w:t>
      </w:r>
      <w:r>
        <w:rPr>
          <w:rFonts w:ascii="Verdana" w:eastAsia="Calibri" w:hAnsi="Verdana" w:cs="Calibri"/>
          <w:sz w:val="14"/>
          <w:szCs w:val="14"/>
        </w:rPr>
        <w:t>é imprescindível que seja permitida a verificação de autenticidade, sob pena de ter a inscrição inabilitada. Não serão aceitas assinaturas digitalizadas e/ou coladas. É de responsabilidade do(a/e) agente cultural a conferência do documento antes da submiss</w:t>
      </w:r>
      <w:r>
        <w:rPr>
          <w:rFonts w:ascii="Verdana" w:eastAsia="Calibri" w:hAnsi="Verdana" w:cs="Calibri"/>
          <w:sz w:val="14"/>
          <w:szCs w:val="14"/>
        </w:rPr>
        <w:t>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6F1" w:rsidRDefault="00AD0F54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67A"/>
    <w:multiLevelType w:val="multilevel"/>
    <w:tmpl w:val="EE40C624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1335"/>
    <w:multiLevelType w:val="multilevel"/>
    <w:tmpl w:val="33FCCFE8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961F23"/>
    <w:multiLevelType w:val="multilevel"/>
    <w:tmpl w:val="93D01036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33F27"/>
    <w:multiLevelType w:val="multilevel"/>
    <w:tmpl w:val="EB14FD24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92E5E"/>
    <w:multiLevelType w:val="multilevel"/>
    <w:tmpl w:val="3200AF74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0E0F07C0"/>
    <w:multiLevelType w:val="multilevel"/>
    <w:tmpl w:val="EDB85456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420AB9"/>
    <w:multiLevelType w:val="multilevel"/>
    <w:tmpl w:val="37BA318C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304286F"/>
    <w:multiLevelType w:val="multilevel"/>
    <w:tmpl w:val="ADECB20A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4CF9"/>
    <w:multiLevelType w:val="multilevel"/>
    <w:tmpl w:val="75E08D44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52F75"/>
    <w:multiLevelType w:val="multilevel"/>
    <w:tmpl w:val="AF5CE91A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827B0"/>
    <w:multiLevelType w:val="multilevel"/>
    <w:tmpl w:val="7DA0C8EC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4C4C"/>
    <w:multiLevelType w:val="multilevel"/>
    <w:tmpl w:val="ACC0F04E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71755"/>
    <w:multiLevelType w:val="multilevel"/>
    <w:tmpl w:val="8096787E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B63602E"/>
    <w:multiLevelType w:val="multilevel"/>
    <w:tmpl w:val="18D64D30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6532A0"/>
    <w:multiLevelType w:val="multilevel"/>
    <w:tmpl w:val="A0A09470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B23C0F"/>
    <w:multiLevelType w:val="multilevel"/>
    <w:tmpl w:val="B46290A4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45D5F"/>
    <w:multiLevelType w:val="multilevel"/>
    <w:tmpl w:val="A6161D6A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7B04DFD"/>
    <w:multiLevelType w:val="multilevel"/>
    <w:tmpl w:val="6A187C58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C37DED"/>
    <w:multiLevelType w:val="multilevel"/>
    <w:tmpl w:val="7B5626EA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05C20"/>
    <w:multiLevelType w:val="multilevel"/>
    <w:tmpl w:val="1A8A9466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E273E3"/>
    <w:multiLevelType w:val="multilevel"/>
    <w:tmpl w:val="4DCC2346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182989"/>
    <w:multiLevelType w:val="multilevel"/>
    <w:tmpl w:val="61988A14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B1598"/>
    <w:multiLevelType w:val="multilevel"/>
    <w:tmpl w:val="4CD05CDE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892D51"/>
    <w:multiLevelType w:val="multilevel"/>
    <w:tmpl w:val="798EAC4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4C0709E"/>
    <w:multiLevelType w:val="multilevel"/>
    <w:tmpl w:val="557E1E1E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B10860"/>
    <w:multiLevelType w:val="multilevel"/>
    <w:tmpl w:val="028CF756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B27996"/>
    <w:multiLevelType w:val="multilevel"/>
    <w:tmpl w:val="9FB0D3B6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93720"/>
    <w:multiLevelType w:val="multilevel"/>
    <w:tmpl w:val="13D2AC34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3BA56FD6"/>
    <w:multiLevelType w:val="multilevel"/>
    <w:tmpl w:val="8BF229A6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41103"/>
    <w:multiLevelType w:val="multilevel"/>
    <w:tmpl w:val="AA86845C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8D6272"/>
    <w:multiLevelType w:val="multilevel"/>
    <w:tmpl w:val="F6A82A00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DC2CDC"/>
    <w:multiLevelType w:val="multilevel"/>
    <w:tmpl w:val="6D2CB6BE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8B666A"/>
    <w:multiLevelType w:val="multilevel"/>
    <w:tmpl w:val="8E4677B8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E01CEA"/>
    <w:multiLevelType w:val="multilevel"/>
    <w:tmpl w:val="083AE080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7872DA"/>
    <w:multiLevelType w:val="multilevel"/>
    <w:tmpl w:val="DA5CB40E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9E6FDD"/>
    <w:multiLevelType w:val="multilevel"/>
    <w:tmpl w:val="9728764C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8715339"/>
    <w:multiLevelType w:val="multilevel"/>
    <w:tmpl w:val="F73AFB92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49FA47B5"/>
    <w:multiLevelType w:val="multilevel"/>
    <w:tmpl w:val="65304E90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E345E2F"/>
    <w:multiLevelType w:val="multilevel"/>
    <w:tmpl w:val="114AA554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B91DDB"/>
    <w:multiLevelType w:val="multilevel"/>
    <w:tmpl w:val="25988AFC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0" w15:restartNumberingAfterBreak="0">
    <w:nsid w:val="516F54FE"/>
    <w:multiLevelType w:val="multilevel"/>
    <w:tmpl w:val="BC0E1062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1" w15:restartNumberingAfterBreak="0">
    <w:nsid w:val="551C65DC"/>
    <w:multiLevelType w:val="multilevel"/>
    <w:tmpl w:val="EF7CEF42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97C8A"/>
    <w:multiLevelType w:val="multilevel"/>
    <w:tmpl w:val="415CC270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 w15:restartNumberingAfterBreak="0">
    <w:nsid w:val="5A6110B8"/>
    <w:multiLevelType w:val="multilevel"/>
    <w:tmpl w:val="2FA2A3CA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BC7D45"/>
    <w:multiLevelType w:val="multilevel"/>
    <w:tmpl w:val="1788210E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AF7FCA"/>
    <w:multiLevelType w:val="multilevel"/>
    <w:tmpl w:val="897276A2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D205F47"/>
    <w:multiLevelType w:val="multilevel"/>
    <w:tmpl w:val="F6223742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890E29"/>
    <w:multiLevelType w:val="multilevel"/>
    <w:tmpl w:val="FB78BE80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FAF0F57"/>
    <w:multiLevelType w:val="multilevel"/>
    <w:tmpl w:val="725CB4F6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0CA02E1"/>
    <w:multiLevelType w:val="multilevel"/>
    <w:tmpl w:val="27EAC742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0" w15:restartNumberingAfterBreak="0">
    <w:nsid w:val="61152E9D"/>
    <w:multiLevelType w:val="multilevel"/>
    <w:tmpl w:val="F156FB00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251370"/>
    <w:multiLevelType w:val="multilevel"/>
    <w:tmpl w:val="BC80F338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F47D02"/>
    <w:multiLevelType w:val="multilevel"/>
    <w:tmpl w:val="FD429166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A9048D"/>
    <w:multiLevelType w:val="multilevel"/>
    <w:tmpl w:val="792C260E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4" w15:restartNumberingAfterBreak="0">
    <w:nsid w:val="64E2732B"/>
    <w:multiLevelType w:val="multilevel"/>
    <w:tmpl w:val="F1B68064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5CB7C15"/>
    <w:multiLevelType w:val="multilevel"/>
    <w:tmpl w:val="0F188BDC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A174A69"/>
    <w:multiLevelType w:val="multilevel"/>
    <w:tmpl w:val="DE06416C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E43434D"/>
    <w:multiLevelType w:val="multilevel"/>
    <w:tmpl w:val="5400F780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8" w15:restartNumberingAfterBreak="0">
    <w:nsid w:val="6EA619DA"/>
    <w:multiLevelType w:val="multilevel"/>
    <w:tmpl w:val="039A8FDE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F2815C4"/>
    <w:multiLevelType w:val="multilevel"/>
    <w:tmpl w:val="890894A8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1C3071"/>
    <w:multiLevelType w:val="multilevel"/>
    <w:tmpl w:val="1D84C506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565BD6"/>
    <w:multiLevelType w:val="multilevel"/>
    <w:tmpl w:val="D0CCB5BE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5AA3D45"/>
    <w:multiLevelType w:val="multilevel"/>
    <w:tmpl w:val="93DE54FC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63" w15:restartNumberingAfterBreak="0">
    <w:nsid w:val="75B97C79"/>
    <w:multiLevelType w:val="multilevel"/>
    <w:tmpl w:val="22C40962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76B70EE6"/>
    <w:multiLevelType w:val="multilevel"/>
    <w:tmpl w:val="88FCBD30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5" w15:restartNumberingAfterBreak="0">
    <w:nsid w:val="778C00C5"/>
    <w:multiLevelType w:val="multilevel"/>
    <w:tmpl w:val="8B7A3484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" w15:restartNumberingAfterBreak="0">
    <w:nsid w:val="78367FD4"/>
    <w:multiLevelType w:val="multilevel"/>
    <w:tmpl w:val="753CE83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F7A2DCE"/>
    <w:multiLevelType w:val="multilevel"/>
    <w:tmpl w:val="E4DED69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FD72FC"/>
    <w:multiLevelType w:val="multilevel"/>
    <w:tmpl w:val="D87E0FE0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4"/>
  </w:num>
  <w:num w:numId="3">
    <w:abstractNumId w:val="27"/>
  </w:num>
  <w:num w:numId="4">
    <w:abstractNumId w:val="42"/>
  </w:num>
  <w:num w:numId="5">
    <w:abstractNumId w:val="59"/>
  </w:num>
  <w:num w:numId="6">
    <w:abstractNumId w:val="24"/>
  </w:num>
  <w:num w:numId="7">
    <w:abstractNumId w:val="54"/>
  </w:num>
  <w:num w:numId="8">
    <w:abstractNumId w:val="66"/>
  </w:num>
  <w:num w:numId="9">
    <w:abstractNumId w:val="50"/>
  </w:num>
  <w:num w:numId="10">
    <w:abstractNumId w:val="53"/>
  </w:num>
  <w:num w:numId="11">
    <w:abstractNumId w:val="22"/>
  </w:num>
  <w:num w:numId="12">
    <w:abstractNumId w:val="1"/>
  </w:num>
  <w:num w:numId="13">
    <w:abstractNumId w:val="38"/>
  </w:num>
  <w:num w:numId="14">
    <w:abstractNumId w:val="2"/>
  </w:num>
  <w:num w:numId="15">
    <w:abstractNumId w:val="12"/>
  </w:num>
  <w:num w:numId="16">
    <w:abstractNumId w:val="61"/>
  </w:num>
  <w:num w:numId="17">
    <w:abstractNumId w:val="52"/>
  </w:num>
  <w:num w:numId="18">
    <w:abstractNumId w:val="25"/>
  </w:num>
  <w:num w:numId="19">
    <w:abstractNumId w:val="19"/>
  </w:num>
  <w:num w:numId="20">
    <w:abstractNumId w:val="34"/>
  </w:num>
  <w:num w:numId="21">
    <w:abstractNumId w:val="68"/>
  </w:num>
  <w:num w:numId="22">
    <w:abstractNumId w:val="18"/>
  </w:num>
  <w:num w:numId="23">
    <w:abstractNumId w:val="11"/>
  </w:num>
  <w:num w:numId="24">
    <w:abstractNumId w:val="26"/>
  </w:num>
  <w:num w:numId="25">
    <w:abstractNumId w:val="28"/>
  </w:num>
  <w:num w:numId="26">
    <w:abstractNumId w:val="10"/>
  </w:num>
  <w:num w:numId="27">
    <w:abstractNumId w:val="48"/>
  </w:num>
  <w:num w:numId="28">
    <w:abstractNumId w:val="43"/>
  </w:num>
  <w:num w:numId="29">
    <w:abstractNumId w:val="3"/>
  </w:num>
  <w:num w:numId="30">
    <w:abstractNumId w:val="67"/>
  </w:num>
  <w:num w:numId="31">
    <w:abstractNumId w:val="49"/>
  </w:num>
  <w:num w:numId="32">
    <w:abstractNumId w:val="47"/>
  </w:num>
  <w:num w:numId="33">
    <w:abstractNumId w:val="55"/>
  </w:num>
  <w:num w:numId="34">
    <w:abstractNumId w:val="5"/>
  </w:num>
  <w:num w:numId="35">
    <w:abstractNumId w:val="60"/>
  </w:num>
  <w:num w:numId="36">
    <w:abstractNumId w:val="9"/>
  </w:num>
  <w:num w:numId="37">
    <w:abstractNumId w:val="6"/>
  </w:num>
  <w:num w:numId="38">
    <w:abstractNumId w:val="8"/>
  </w:num>
  <w:num w:numId="39">
    <w:abstractNumId w:val="63"/>
  </w:num>
  <w:num w:numId="40">
    <w:abstractNumId w:val="20"/>
  </w:num>
  <w:num w:numId="41">
    <w:abstractNumId w:val="29"/>
  </w:num>
  <w:num w:numId="42">
    <w:abstractNumId w:val="15"/>
  </w:num>
  <w:num w:numId="43">
    <w:abstractNumId w:val="30"/>
  </w:num>
  <w:num w:numId="44">
    <w:abstractNumId w:val="41"/>
  </w:num>
  <w:num w:numId="45">
    <w:abstractNumId w:val="21"/>
  </w:num>
  <w:num w:numId="46">
    <w:abstractNumId w:val="44"/>
  </w:num>
  <w:num w:numId="47">
    <w:abstractNumId w:val="31"/>
  </w:num>
  <w:num w:numId="48">
    <w:abstractNumId w:val="14"/>
  </w:num>
  <w:num w:numId="49">
    <w:abstractNumId w:val="13"/>
  </w:num>
  <w:num w:numId="50">
    <w:abstractNumId w:val="46"/>
  </w:num>
  <w:num w:numId="51">
    <w:abstractNumId w:val="17"/>
  </w:num>
  <w:num w:numId="52">
    <w:abstractNumId w:val="58"/>
  </w:num>
  <w:num w:numId="53">
    <w:abstractNumId w:val="45"/>
  </w:num>
  <w:num w:numId="54">
    <w:abstractNumId w:val="35"/>
  </w:num>
  <w:num w:numId="55">
    <w:abstractNumId w:val="57"/>
  </w:num>
  <w:num w:numId="56">
    <w:abstractNumId w:val="37"/>
  </w:num>
  <w:num w:numId="57">
    <w:abstractNumId w:val="32"/>
  </w:num>
  <w:num w:numId="58">
    <w:abstractNumId w:val="23"/>
  </w:num>
  <w:num w:numId="59">
    <w:abstractNumId w:val="51"/>
  </w:num>
  <w:num w:numId="60">
    <w:abstractNumId w:val="16"/>
  </w:num>
  <w:num w:numId="61">
    <w:abstractNumId w:val="62"/>
  </w:num>
  <w:num w:numId="62">
    <w:abstractNumId w:val="39"/>
  </w:num>
  <w:num w:numId="63">
    <w:abstractNumId w:val="33"/>
  </w:num>
  <w:num w:numId="64">
    <w:abstractNumId w:val="0"/>
  </w:num>
  <w:num w:numId="65">
    <w:abstractNumId w:val="56"/>
  </w:num>
  <w:num w:numId="66">
    <w:abstractNumId w:val="7"/>
  </w:num>
  <w:num w:numId="67">
    <w:abstractNumId w:val="40"/>
  </w:num>
  <w:num w:numId="68">
    <w:abstractNumId w:val="64"/>
  </w:num>
  <w:num w:numId="69">
    <w:abstractNumId w:val="3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6F7C"/>
    <w:rsid w:val="00AD0F54"/>
    <w:rsid w:val="00E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CECD-4D55-4A10-94DB-887BF99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2024-04-10T12:54:00Z</dcterms:created>
  <dcterms:modified xsi:type="dcterms:W3CDTF">2024-04-10T12:54:00Z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