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4C" w:rsidRDefault="00CF4557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ANEXO 12</w:t>
      </w:r>
    </w:p>
    <w:p w:rsidR="0062794C" w:rsidRDefault="00CF4557">
      <w:pPr>
        <w:pStyle w:val="Standard"/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RELATÓRIO DE EXECUÇÃO DO OBJETO</w:t>
      </w: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434"/>
        <w:gridCol w:w="2553"/>
        <w:gridCol w:w="3114"/>
        <w:gridCol w:w="146"/>
        <w:gridCol w:w="994"/>
        <w:gridCol w:w="421"/>
        <w:gridCol w:w="1705"/>
        <w:gridCol w:w="2409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CHAMAMENTO PÚBLICO CULTURAL Nº 03/2024 - ED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ITAL DE FOMENTO À OCUPAÇÃO CULTURAL - EXPOSIÇÕES ARTÍSTICAS</w:t>
            </w:r>
          </w:p>
          <w:p w:rsidR="0062794C" w:rsidRDefault="00CF4557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RELATÓRIO DE EXECUÇÃO DO OBJETO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INFORMAÇÕES SOBRE A INSCRIÇÃO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TÍTULO DO PROJETO:</w:t>
            </w:r>
          </w:p>
        </w:tc>
        <w:tc>
          <w:tcPr>
            <w:tcW w:w="7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INSCRIÇÃO Nº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NÚMERO DO TERMO DE EXECUÇÃO CULTURAL: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DATA DE ASSINATURA: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right="-10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VALOR DO FOMENTO: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R$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DATA DE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VIGÊNCIA: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CATEGORIA: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1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Categoria 1: Galeria Municipal de Arte da Casa das Artes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1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Categoria 2: Galeria Municipal de Arte do Espaço Cultural Albano Hartz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OU RAZÃO SOCIAL PROPONENTE:</w:t>
            </w:r>
          </w:p>
        </w:tc>
        <w:tc>
          <w:tcPr>
            <w:tcW w:w="1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SOCIAL (PF):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CPF OU CNPJ: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E-MAIL: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TELEFONE: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(51)  </w:t>
            </w:r>
          </w:p>
        </w:tc>
      </w:tr>
    </w:tbl>
    <w:p w:rsidR="0062794C" w:rsidRDefault="0062794C">
      <w:pPr>
        <w:pStyle w:val="Standard"/>
        <w:rPr>
          <w:rFonts w:ascii="Verdana" w:hAnsi="Verdana" w:cs="Aparajita"/>
          <w:sz w:val="18"/>
          <w:szCs w:val="18"/>
        </w:rPr>
      </w:pPr>
    </w:p>
    <w:p w:rsidR="0062794C" w:rsidRDefault="0062794C">
      <w:pPr>
        <w:pStyle w:val="Standard"/>
        <w:rPr>
          <w:rFonts w:ascii="Verdana" w:hAnsi="Verdana" w:cs="Aparajita"/>
          <w:sz w:val="18"/>
          <w:szCs w:val="18"/>
        </w:rPr>
      </w:pPr>
    </w:p>
    <w:p w:rsidR="0062794C" w:rsidRDefault="0062794C">
      <w:pPr>
        <w:pStyle w:val="Standard"/>
        <w:rPr>
          <w:rFonts w:ascii="Verdana" w:hAnsi="Verdana" w:cs="Aparajita"/>
          <w:sz w:val="18"/>
          <w:szCs w:val="18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7088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DE RESULTADOS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dos Objetivos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 Geral do Projeto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do Objetivo Geral?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Objetivo(s) Específico(s) do Projeto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destes objetivos?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:rsidR="0062794C" w:rsidRDefault="0062794C">
      <w:pPr>
        <w:pStyle w:val="Standard"/>
        <w:rPr>
          <w:rFonts w:ascii="Verdana" w:hAnsi="Verdana" w:cs="Aparajita"/>
          <w:sz w:val="18"/>
          <w:szCs w:val="18"/>
        </w:rPr>
      </w:pPr>
    </w:p>
    <w:p w:rsidR="0062794C" w:rsidRDefault="0062794C">
      <w:pPr>
        <w:pStyle w:val="Standard"/>
        <w:rPr>
          <w:rFonts w:ascii="Verdana" w:hAnsi="Verdana"/>
          <w:sz w:val="18"/>
          <w:szCs w:val="18"/>
        </w:rPr>
      </w:pPr>
    </w:p>
    <w:p w:rsidR="0062794C" w:rsidRDefault="0062794C">
      <w:pPr>
        <w:pStyle w:val="Standard"/>
        <w:rPr>
          <w:rFonts w:ascii="Verdana" w:hAnsi="Verdana"/>
          <w:sz w:val="18"/>
          <w:szCs w:val="18"/>
        </w:rPr>
      </w:pPr>
    </w:p>
    <w:p w:rsidR="0062794C" w:rsidRDefault="0062794C">
      <w:pPr>
        <w:pStyle w:val="Standard"/>
        <w:rPr>
          <w:rFonts w:ascii="Verdana" w:hAnsi="Verdana"/>
          <w:sz w:val="18"/>
          <w:szCs w:val="18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3544"/>
        <w:gridCol w:w="3544"/>
        <w:gridCol w:w="3544"/>
      </w:tblGrid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lastRenderedPageBreak/>
              <w:t>AVALIAÇÃO DE METAS E RESULTADOS ALCANÇADOS NO PROJETO CULTURAL</w:t>
            </w:r>
          </w:p>
          <w:p w:rsidR="0062794C" w:rsidRDefault="00CF4557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Calibri" w:hAnsi="Verdana" w:cs="Calibri"/>
                <w:color w:val="000001"/>
                <w:sz w:val="16"/>
                <w:szCs w:val="16"/>
                <w:vertAlign w:val="baseline"/>
              </w:rPr>
              <w:t>(EM COMPATIBILIDADE COM O APRESENTADO NO SEU PLANO DE TRABALHO)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RESULTADOS </w:t>
            </w: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ALCANÇADOS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62794C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:rsidR="0062794C" w:rsidRDefault="0062794C">
      <w:pPr>
        <w:pStyle w:val="Standard"/>
        <w:rPr>
          <w:rFonts w:ascii="Verdana" w:hAnsi="Verdana" w:cs="Aparajita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3779"/>
        <w:gridCol w:w="2217"/>
        <w:gridCol w:w="2411"/>
        <w:gridCol w:w="1985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MEDIDAS DE ACESSIBILIDADE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right="57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Medidas previstas no projeto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57" w:right="57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atendidas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Valor investido (em R$)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:rsidR="0062794C" w:rsidRDefault="0062794C">
      <w:pPr>
        <w:pStyle w:val="Standard"/>
        <w:rPr>
          <w:rFonts w:ascii="Verdana" w:hAnsi="Verdana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6"/>
        <w:gridCol w:w="1367"/>
        <w:gridCol w:w="517"/>
        <w:gridCol w:w="3256"/>
        <w:gridCol w:w="429"/>
        <w:gridCol w:w="521"/>
        <w:gridCol w:w="1180"/>
        <w:gridCol w:w="567"/>
        <w:gridCol w:w="567"/>
        <w:gridCol w:w="2415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CONTRAPARTIDA SOCIAL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Público-alvo atendido pela contrapartida social</w:t>
            </w: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envolvidas pela contrapartida social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right="57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Ações previstas no projeto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57" w:right="57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PROFISSIONAIS ENVOLVIDOS NA EXECUÇÃO</w:t>
            </w:r>
          </w:p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sz w:val="14"/>
                <w:szCs w:val="14"/>
              </w:rPr>
              <w:t>(se necessário, acrescente linhas)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Profissional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sz w:val="14"/>
                <w:szCs w:val="14"/>
              </w:rPr>
              <w:t>Função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sz w:val="14"/>
                <w:szCs w:val="14"/>
              </w:rPr>
              <w:t>Endereço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sz w:val="14"/>
                <w:szCs w:val="14"/>
              </w:rPr>
              <w:t>Renda gerada ao profissional (R$)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É pessoa que se enquadra nas</w:t>
            </w:r>
          </w:p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Políticas Inclusivas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 Afirmativas?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/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/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Se sim, qual?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shd w:val="clear" w:color="auto" w:fill="C0C0C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shd w:val="clear" w:color="auto" w:fill="C0C0C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quantas linhas forem necessárias)</w:t>
            </w:r>
          </w:p>
        </w:tc>
      </w:tr>
    </w:tbl>
    <w:p w:rsidR="0062794C" w:rsidRDefault="0062794C">
      <w:pPr>
        <w:pStyle w:val="Standard"/>
        <w:rPr>
          <w:rFonts w:ascii="Verdana" w:hAnsi="Verdana" w:cs="Aparajita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9"/>
        <w:gridCol w:w="5406"/>
        <w:gridCol w:w="4110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spacing w:line="276" w:lineRule="auto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AJUSTES REALIZADOS NO PROJETO INSCRITO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spacing w:line="276" w:lineRule="auto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 Necessário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spacing w:line="276" w:lineRule="auto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Justifique o ajuste realizado no projeto original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spacing w:line="276" w:lineRule="auto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Explique se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houve necessidade de autorização do ajuste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:rsidR="0062794C" w:rsidRDefault="0062794C">
      <w:pPr>
        <w:pStyle w:val="Standard"/>
        <w:rPr>
          <w:rFonts w:ascii="Verdana" w:hAnsi="Verdana" w:cs="Aparajita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11057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AVALIAÇÃO QUALITATIVA DA EXECUÇÃO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right="113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Pontos positivos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Pontos negativos</w:t>
            </w:r>
          </w:p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(dificuldades)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rPr>
                <w:rFonts w:ascii="Verdana" w:eastAsia="Verdana" w:hAnsi="Verdana" w:cs="Aparajita"/>
                <w:b/>
                <w:color w:val="FF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Resultados que ainda pretende alcançar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right="113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:rsidR="0062794C" w:rsidRDefault="0062794C">
      <w:pPr>
        <w:pStyle w:val="Standard"/>
        <w:rPr>
          <w:rFonts w:ascii="Verdana" w:hAnsi="Verdana"/>
        </w:rPr>
      </w:pPr>
    </w:p>
    <w:p w:rsidR="0062794C" w:rsidRDefault="0062794C">
      <w:pPr>
        <w:pStyle w:val="Standard"/>
        <w:rPr>
          <w:rFonts w:ascii="Verdana" w:hAnsi="Verdana"/>
        </w:rPr>
      </w:pPr>
    </w:p>
    <w:p w:rsidR="0062794C" w:rsidRDefault="0062794C">
      <w:pPr>
        <w:pStyle w:val="Standard"/>
        <w:rPr>
          <w:rFonts w:ascii="Verdana" w:hAnsi="Verdana"/>
        </w:rPr>
      </w:pPr>
    </w:p>
    <w:p w:rsidR="0062794C" w:rsidRDefault="0062794C">
      <w:pPr>
        <w:pStyle w:val="Standard"/>
        <w:rPr>
          <w:rFonts w:ascii="Verdana" w:hAnsi="Verdana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4723"/>
        <w:gridCol w:w="4729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QUADRO RESUMO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EXECUÇÃO DO PROJETO CULTURAL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Data de início do projeto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Data de conclusão do projeto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Tempo de execução do projeto (em meses)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proofErr w:type="spellStart"/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xx</w:t>
            </w:r>
            <w:proofErr w:type="spellEnd"/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 xml:space="preserve"> meses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Recebido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-10" w:right="-5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Investido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a Devolver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right"/>
            </w:pPr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right"/>
            </w:pPr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 w:right="113"/>
              <w:jc w:val="right"/>
            </w:pPr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</w:tr>
    </w:tbl>
    <w:p w:rsidR="0062794C" w:rsidRDefault="0062794C">
      <w:pPr>
        <w:pStyle w:val="Standard"/>
        <w:rPr>
          <w:rFonts w:ascii="Verdana" w:hAnsi="Verdana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381"/>
        <w:gridCol w:w="993"/>
        <w:gridCol w:w="1137"/>
        <w:gridCol w:w="1414"/>
        <w:gridCol w:w="1701"/>
        <w:gridCol w:w="2553"/>
        <w:gridCol w:w="1421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DEMONSTRAÇÃO DE </w:t>
            </w: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EXECUÇÃO DO RECURSO DO FOMENTO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Descrição dos Produtos ou Serviços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Fornecedor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62794C"/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62794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62794C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62794C"/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6279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62794C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Nome/Razão Social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CPF/CNPJ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Etapa: Produção / Execução do Projeto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Produção/Execução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Divulgação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Divulgação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Medidas de Acessibilidade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Medidas de Acessibilidade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:rsidR="0062794C" w:rsidRDefault="0062794C">
      <w:pPr>
        <w:pStyle w:val="Standard"/>
        <w:rPr>
          <w:rFonts w:ascii="Verdana" w:hAnsi="Verdana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5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5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  <w:t>LINKS DE COMPROVAÇÃO DA REALIZAÇÃO DO PROJETO</w:t>
            </w:r>
          </w:p>
          <w:p w:rsidR="0062794C" w:rsidRDefault="00CF4557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Verdana" w:hAnsi="Verdana" w:cs="Aparajita"/>
                <w:smallCaps/>
                <w:sz w:val="14"/>
                <w:szCs w:val="14"/>
              </w:rPr>
              <w:t>(</w:t>
            </w:r>
            <w:r>
              <w:rPr>
                <w:rFonts w:ascii="Verdana" w:eastAsia="Verdana" w:hAnsi="Verdana" w:cs="Aparajita"/>
                <w:sz w:val="14"/>
                <w:szCs w:val="14"/>
              </w:rPr>
              <w:t>se houver</w:t>
            </w:r>
            <w:r>
              <w:rPr>
                <w:rFonts w:ascii="Verdana" w:eastAsia="Verdana" w:hAnsi="Verdana" w:cs="Aparajita"/>
                <w:smallCaps/>
                <w:sz w:val="14"/>
                <w:szCs w:val="14"/>
              </w:rPr>
              <w:t>)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5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 xml:space="preserve">(acrescente ou exclua linhas, conforme </w:t>
            </w: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necessidade)</w:t>
            </w:r>
          </w:p>
        </w:tc>
      </w:tr>
    </w:tbl>
    <w:p w:rsidR="0062794C" w:rsidRDefault="0062794C">
      <w:pPr>
        <w:pStyle w:val="Standard"/>
        <w:rPr>
          <w:rFonts w:ascii="Verdana" w:hAnsi="Verdana"/>
        </w:rPr>
      </w:pPr>
    </w:p>
    <w:p w:rsidR="0062794C" w:rsidRDefault="0062794C">
      <w:pPr>
        <w:pStyle w:val="Standard"/>
        <w:rPr>
          <w:rFonts w:ascii="Verdana" w:hAnsi="Verdana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5"/>
      </w:tblGrid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5" w:type="dxa"/>
            </w:tcMar>
            <w:vAlign w:val="center"/>
          </w:tcPr>
          <w:p w:rsidR="0062794C" w:rsidRDefault="00CF4557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  <w:t>FOTOS</w:t>
            </w:r>
          </w:p>
          <w:p w:rsidR="0062794C" w:rsidRDefault="00CF4557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smallCaps/>
                <w:color w:val="FF0000"/>
                <w:sz w:val="14"/>
                <w:szCs w:val="14"/>
              </w:rPr>
              <w:t xml:space="preserve">ATENÇÃO: </w:t>
            </w:r>
            <w:r>
              <w:rPr>
                <w:rFonts w:ascii="Verdana" w:eastAsia="Verdana" w:hAnsi="Verdana" w:cs="Aparajita"/>
                <w:color w:val="FF0000"/>
                <w:sz w:val="14"/>
                <w:szCs w:val="14"/>
              </w:rPr>
              <w:t>lembre-se de incluir evidências que comprovem a execução do projeto.</w:t>
            </w: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" w:type="dxa"/>
            </w:tcMar>
            <w:vAlign w:val="center"/>
          </w:tcPr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:rsidR="0062794C" w:rsidRDefault="0062794C">
            <w:pPr>
              <w:pStyle w:val="Standard"/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6279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4C" w:rsidRDefault="00CF4557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:rsidR="0062794C" w:rsidRDefault="0062794C">
      <w:pPr>
        <w:pStyle w:val="Standard"/>
        <w:rPr>
          <w:rFonts w:ascii="Verdana" w:hAnsi="Verdana" w:cs="Aparajita"/>
        </w:rPr>
      </w:pPr>
    </w:p>
    <w:p w:rsidR="0062794C" w:rsidRDefault="0062794C">
      <w:pPr>
        <w:pStyle w:val="Standard"/>
        <w:rPr>
          <w:rFonts w:ascii="Verdana" w:hAnsi="Verdana" w:cs="Aparajita"/>
        </w:rPr>
      </w:pPr>
    </w:p>
    <w:p w:rsidR="0062794C" w:rsidRDefault="0062794C">
      <w:pPr>
        <w:pStyle w:val="Standard"/>
        <w:rPr>
          <w:rFonts w:ascii="Verdana" w:hAnsi="Verdana" w:cs="Aparajita"/>
        </w:rPr>
      </w:pPr>
    </w:p>
    <w:p w:rsidR="0062794C" w:rsidRDefault="00CF455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rFonts w:ascii="Verdana" w:hAnsi="Verdana" w:cs="Aparajita"/>
          <w:b/>
          <w:bCs/>
          <w:sz w:val="18"/>
          <w:szCs w:val="18"/>
        </w:rPr>
        <w:t>ATENÇÃO!</w:t>
      </w:r>
    </w:p>
    <w:p w:rsidR="00CF4557" w:rsidRDefault="00CF455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</w:pPr>
      <w:r>
        <w:rPr>
          <w:rFonts w:ascii="Verdana" w:hAnsi="Verdana" w:cs="Aparajita"/>
          <w:sz w:val="18"/>
          <w:szCs w:val="18"/>
        </w:rPr>
        <w:t xml:space="preserve">Além deste relatório, que deve ser entregue, no ato da prestação de contas, </w:t>
      </w:r>
      <w:r>
        <w:rPr>
          <w:rFonts w:ascii="Verdana" w:hAnsi="Verdana" w:cs="Aparajita"/>
          <w:sz w:val="18"/>
          <w:szCs w:val="18"/>
        </w:rPr>
        <w:t>conforme item 22.1, do instrumento convocatório, o(a) proponente contemplado(a) deverá apresentar os registros que identifiquem o objeto do projeto e outras evidências da execução do projeto, das medidas de acessibilidade e das ações de contrapartida socia</w:t>
      </w:r>
      <w:r>
        <w:rPr>
          <w:rFonts w:ascii="Verdana" w:hAnsi="Verdana" w:cs="Aparajita"/>
          <w:sz w:val="18"/>
          <w:szCs w:val="18"/>
        </w:rPr>
        <w:t>l.</w:t>
      </w:r>
    </w:p>
    <w:p w:rsidR="00CF4557" w:rsidRPr="00CF4557" w:rsidRDefault="00CF4557" w:rsidP="00CF4557"/>
    <w:p w:rsidR="00CF4557" w:rsidRDefault="00CF4557" w:rsidP="00CF4557"/>
    <w:p w:rsidR="0062794C" w:rsidRDefault="00CF4557" w:rsidP="00CF4557">
      <w:pPr>
        <w:tabs>
          <w:tab w:val="left" w:pos="1260"/>
        </w:tabs>
        <w:rPr>
          <w:rFonts w:ascii="Verdana" w:hAnsi="Verdana"/>
          <w:b/>
          <w:sz w:val="18"/>
          <w:szCs w:val="18"/>
        </w:rPr>
      </w:pPr>
      <w:r>
        <w:tab/>
      </w:r>
      <w:bookmarkStart w:id="0" w:name="_GoBack"/>
      <w:bookmarkEnd w:id="0"/>
    </w:p>
    <w:sectPr w:rsidR="0062794C" w:rsidSect="00CF4557">
      <w:headerReference w:type="default" r:id="rId7"/>
      <w:footerReference w:type="default" r:id="rId8"/>
      <w:pgSz w:w="16838" w:h="11906" w:orient="landscape"/>
      <w:pgMar w:top="1418" w:right="1843" w:bottom="1134" w:left="130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4557">
      <w:r>
        <w:separator/>
      </w:r>
    </w:p>
  </w:endnote>
  <w:endnote w:type="continuationSeparator" w:id="0">
    <w:p w:rsidR="00000000" w:rsidRDefault="00CF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A86" w:rsidRDefault="00CF4557">
    <w:pPr>
      <w:pStyle w:val="Standard"/>
      <w:tabs>
        <w:tab w:val="center" w:pos="4819"/>
        <w:tab w:val="right" w:pos="9638"/>
      </w:tabs>
      <w:ind w:right="-567"/>
      <w:jc w:val="center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6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4557">
      <w:r>
        <w:rPr>
          <w:color w:val="000000"/>
        </w:rPr>
        <w:separator/>
      </w:r>
    </w:p>
  </w:footnote>
  <w:footnote w:type="continuationSeparator" w:id="0">
    <w:p w:rsidR="00000000" w:rsidRDefault="00CF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A86" w:rsidRDefault="00CF4557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5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2BE"/>
    <w:multiLevelType w:val="multilevel"/>
    <w:tmpl w:val="E320CB0E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FC69CA"/>
    <w:multiLevelType w:val="multilevel"/>
    <w:tmpl w:val="71DA2C00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09D01CC5"/>
    <w:multiLevelType w:val="multilevel"/>
    <w:tmpl w:val="D86A0CE6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5F42FE"/>
    <w:multiLevelType w:val="multilevel"/>
    <w:tmpl w:val="A0C4EDCC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40626"/>
    <w:multiLevelType w:val="multilevel"/>
    <w:tmpl w:val="FE0CCDCE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2062466"/>
    <w:multiLevelType w:val="multilevel"/>
    <w:tmpl w:val="16B0D036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65DBB"/>
    <w:multiLevelType w:val="multilevel"/>
    <w:tmpl w:val="4CAA97EA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A445F"/>
    <w:multiLevelType w:val="multilevel"/>
    <w:tmpl w:val="58E01FD0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B26F5"/>
    <w:multiLevelType w:val="multilevel"/>
    <w:tmpl w:val="89D6670C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17B22"/>
    <w:multiLevelType w:val="multilevel"/>
    <w:tmpl w:val="21E6CBEC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1F5F44"/>
    <w:multiLevelType w:val="multilevel"/>
    <w:tmpl w:val="03481FE0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05F0C"/>
    <w:multiLevelType w:val="multilevel"/>
    <w:tmpl w:val="3A92628C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05D6"/>
    <w:multiLevelType w:val="multilevel"/>
    <w:tmpl w:val="37D0959E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45402C"/>
    <w:multiLevelType w:val="multilevel"/>
    <w:tmpl w:val="53FC79DE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BB6EE4"/>
    <w:multiLevelType w:val="multilevel"/>
    <w:tmpl w:val="06D20074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533F99"/>
    <w:multiLevelType w:val="multilevel"/>
    <w:tmpl w:val="0E5E9A28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20FA3E3E"/>
    <w:multiLevelType w:val="multilevel"/>
    <w:tmpl w:val="349240E2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5A0F8E"/>
    <w:multiLevelType w:val="multilevel"/>
    <w:tmpl w:val="C1A44002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23436C2D"/>
    <w:multiLevelType w:val="multilevel"/>
    <w:tmpl w:val="A344D01A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E67D39"/>
    <w:multiLevelType w:val="multilevel"/>
    <w:tmpl w:val="88BAE21E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B751C0"/>
    <w:multiLevelType w:val="multilevel"/>
    <w:tmpl w:val="DC88D9A0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A1B46"/>
    <w:multiLevelType w:val="multilevel"/>
    <w:tmpl w:val="260E3F9C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52EE6"/>
    <w:multiLevelType w:val="multilevel"/>
    <w:tmpl w:val="CAB4EFB4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2CB30F05"/>
    <w:multiLevelType w:val="multilevel"/>
    <w:tmpl w:val="EB68878A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11EF5"/>
    <w:multiLevelType w:val="multilevel"/>
    <w:tmpl w:val="BCEEA0D8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05240"/>
    <w:multiLevelType w:val="multilevel"/>
    <w:tmpl w:val="2C44B22C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60617A"/>
    <w:multiLevelType w:val="multilevel"/>
    <w:tmpl w:val="C1963A68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80B2D"/>
    <w:multiLevelType w:val="multilevel"/>
    <w:tmpl w:val="D482068A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53302B"/>
    <w:multiLevelType w:val="multilevel"/>
    <w:tmpl w:val="4FC21C46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185A18"/>
    <w:multiLevelType w:val="multilevel"/>
    <w:tmpl w:val="33605D38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11D"/>
    <w:multiLevelType w:val="multilevel"/>
    <w:tmpl w:val="C39A5F44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822A41"/>
    <w:multiLevelType w:val="multilevel"/>
    <w:tmpl w:val="8A068614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2" w15:restartNumberingAfterBreak="0">
    <w:nsid w:val="3E130E21"/>
    <w:multiLevelType w:val="multilevel"/>
    <w:tmpl w:val="59A6C424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3EA633E4"/>
    <w:multiLevelType w:val="multilevel"/>
    <w:tmpl w:val="D2A21434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3F5A1C55"/>
    <w:multiLevelType w:val="multilevel"/>
    <w:tmpl w:val="1CB21B26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382F4B"/>
    <w:multiLevelType w:val="multilevel"/>
    <w:tmpl w:val="F634D18C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47722F51"/>
    <w:multiLevelType w:val="multilevel"/>
    <w:tmpl w:val="DAE63EF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80F2488"/>
    <w:multiLevelType w:val="multilevel"/>
    <w:tmpl w:val="5AA26422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8B36C8"/>
    <w:multiLevelType w:val="multilevel"/>
    <w:tmpl w:val="D0D881FA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9B55CD"/>
    <w:multiLevelType w:val="multilevel"/>
    <w:tmpl w:val="C47451EA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0" w15:restartNumberingAfterBreak="0">
    <w:nsid w:val="528D2578"/>
    <w:multiLevelType w:val="multilevel"/>
    <w:tmpl w:val="343656D2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A96479"/>
    <w:multiLevelType w:val="multilevel"/>
    <w:tmpl w:val="60168A3C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613C2"/>
    <w:multiLevelType w:val="multilevel"/>
    <w:tmpl w:val="67662C2C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 w15:restartNumberingAfterBreak="0">
    <w:nsid w:val="53E411E4"/>
    <w:multiLevelType w:val="multilevel"/>
    <w:tmpl w:val="33363000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A17C7B"/>
    <w:multiLevelType w:val="multilevel"/>
    <w:tmpl w:val="AF503D68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9486F2A"/>
    <w:multiLevelType w:val="multilevel"/>
    <w:tmpl w:val="FEAA6A60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E45664"/>
    <w:multiLevelType w:val="multilevel"/>
    <w:tmpl w:val="1D7206BC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5E3E4362"/>
    <w:multiLevelType w:val="multilevel"/>
    <w:tmpl w:val="99A25EBA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71317"/>
    <w:multiLevelType w:val="multilevel"/>
    <w:tmpl w:val="1C44E756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B5AA5"/>
    <w:multiLevelType w:val="multilevel"/>
    <w:tmpl w:val="7BC4A7D6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2DB4072"/>
    <w:multiLevelType w:val="multilevel"/>
    <w:tmpl w:val="3E245EE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5193B3E"/>
    <w:multiLevelType w:val="multilevel"/>
    <w:tmpl w:val="0816A328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7329C1"/>
    <w:multiLevelType w:val="multilevel"/>
    <w:tmpl w:val="2CAAD7AE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E618E3"/>
    <w:multiLevelType w:val="multilevel"/>
    <w:tmpl w:val="D78CD14E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0F2C7F"/>
    <w:multiLevelType w:val="multilevel"/>
    <w:tmpl w:val="8700836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9B352D0"/>
    <w:multiLevelType w:val="multilevel"/>
    <w:tmpl w:val="6EAEA192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B1E33FA"/>
    <w:multiLevelType w:val="multilevel"/>
    <w:tmpl w:val="9BE89C92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6C6943BF"/>
    <w:multiLevelType w:val="multilevel"/>
    <w:tmpl w:val="83CA6BAA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DAA5DEB"/>
    <w:multiLevelType w:val="multilevel"/>
    <w:tmpl w:val="939AF77A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E06195F"/>
    <w:multiLevelType w:val="multilevel"/>
    <w:tmpl w:val="0464AB7E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E6F6ACA"/>
    <w:multiLevelType w:val="multilevel"/>
    <w:tmpl w:val="0DF032FC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F9864CF"/>
    <w:multiLevelType w:val="multilevel"/>
    <w:tmpl w:val="5BB6AA8C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54F2B96"/>
    <w:multiLevelType w:val="multilevel"/>
    <w:tmpl w:val="A56A3B6E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59230C2"/>
    <w:multiLevelType w:val="multilevel"/>
    <w:tmpl w:val="8C7883F4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4" w15:restartNumberingAfterBreak="0">
    <w:nsid w:val="77804A42"/>
    <w:multiLevelType w:val="multilevel"/>
    <w:tmpl w:val="05A860AE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539C4"/>
    <w:multiLevelType w:val="multilevel"/>
    <w:tmpl w:val="8966754E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C145250"/>
    <w:multiLevelType w:val="multilevel"/>
    <w:tmpl w:val="265CEBD2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523D5A"/>
    <w:multiLevelType w:val="multilevel"/>
    <w:tmpl w:val="DC60FA9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" w15:restartNumberingAfterBreak="0">
    <w:nsid w:val="7FAF1F7D"/>
    <w:multiLevelType w:val="multilevel"/>
    <w:tmpl w:val="5BE2429E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2"/>
  </w:num>
  <w:num w:numId="2">
    <w:abstractNumId w:val="67"/>
  </w:num>
  <w:num w:numId="3">
    <w:abstractNumId w:val="68"/>
  </w:num>
  <w:num w:numId="4">
    <w:abstractNumId w:val="0"/>
  </w:num>
  <w:num w:numId="5">
    <w:abstractNumId w:val="29"/>
  </w:num>
  <w:num w:numId="6">
    <w:abstractNumId w:val="45"/>
  </w:num>
  <w:num w:numId="7">
    <w:abstractNumId w:val="34"/>
  </w:num>
  <w:num w:numId="8">
    <w:abstractNumId w:val="54"/>
  </w:num>
  <w:num w:numId="9">
    <w:abstractNumId w:val="52"/>
  </w:num>
  <w:num w:numId="10">
    <w:abstractNumId w:val="63"/>
  </w:num>
  <w:num w:numId="11">
    <w:abstractNumId w:val="50"/>
  </w:num>
  <w:num w:numId="12">
    <w:abstractNumId w:val="33"/>
  </w:num>
  <w:num w:numId="13">
    <w:abstractNumId w:val="30"/>
  </w:num>
  <w:num w:numId="14">
    <w:abstractNumId w:val="8"/>
  </w:num>
  <w:num w:numId="15">
    <w:abstractNumId w:val="56"/>
  </w:num>
  <w:num w:numId="16">
    <w:abstractNumId w:val="66"/>
  </w:num>
  <w:num w:numId="17">
    <w:abstractNumId w:val="37"/>
  </w:num>
  <w:num w:numId="18">
    <w:abstractNumId w:val="55"/>
  </w:num>
  <w:num w:numId="19">
    <w:abstractNumId w:val="65"/>
  </w:num>
  <w:num w:numId="20">
    <w:abstractNumId w:val="38"/>
  </w:num>
  <w:num w:numId="21">
    <w:abstractNumId w:val="49"/>
  </w:num>
  <w:num w:numId="22">
    <w:abstractNumId w:val="25"/>
  </w:num>
  <w:num w:numId="23">
    <w:abstractNumId w:val="51"/>
  </w:num>
  <w:num w:numId="24">
    <w:abstractNumId w:val="43"/>
  </w:num>
  <w:num w:numId="25">
    <w:abstractNumId w:val="47"/>
  </w:num>
  <w:num w:numId="26">
    <w:abstractNumId w:val="23"/>
  </w:num>
  <w:num w:numId="27">
    <w:abstractNumId w:val="16"/>
  </w:num>
  <w:num w:numId="28">
    <w:abstractNumId w:val="27"/>
  </w:num>
  <w:num w:numId="29">
    <w:abstractNumId w:val="14"/>
  </w:num>
  <w:num w:numId="30">
    <w:abstractNumId w:val="53"/>
  </w:num>
  <w:num w:numId="31">
    <w:abstractNumId w:val="17"/>
  </w:num>
  <w:num w:numId="32">
    <w:abstractNumId w:val="59"/>
  </w:num>
  <w:num w:numId="33">
    <w:abstractNumId w:val="40"/>
  </w:num>
  <w:num w:numId="34">
    <w:abstractNumId w:val="6"/>
  </w:num>
  <w:num w:numId="35">
    <w:abstractNumId w:val="21"/>
  </w:num>
  <w:num w:numId="36">
    <w:abstractNumId w:val="41"/>
  </w:num>
  <w:num w:numId="37">
    <w:abstractNumId w:val="46"/>
  </w:num>
  <w:num w:numId="38">
    <w:abstractNumId w:val="60"/>
  </w:num>
  <w:num w:numId="39">
    <w:abstractNumId w:val="32"/>
  </w:num>
  <w:num w:numId="40">
    <w:abstractNumId w:val="13"/>
  </w:num>
  <w:num w:numId="41">
    <w:abstractNumId w:val="61"/>
  </w:num>
  <w:num w:numId="42">
    <w:abstractNumId w:val="12"/>
  </w:num>
  <w:num w:numId="43">
    <w:abstractNumId w:val="28"/>
  </w:num>
  <w:num w:numId="44">
    <w:abstractNumId w:val="5"/>
  </w:num>
  <w:num w:numId="45">
    <w:abstractNumId w:val="20"/>
  </w:num>
  <w:num w:numId="46">
    <w:abstractNumId w:val="24"/>
  </w:num>
  <w:num w:numId="47">
    <w:abstractNumId w:val="3"/>
  </w:num>
  <w:num w:numId="48">
    <w:abstractNumId w:val="18"/>
  </w:num>
  <w:num w:numId="49">
    <w:abstractNumId w:val="11"/>
  </w:num>
  <w:num w:numId="50">
    <w:abstractNumId w:val="9"/>
  </w:num>
  <w:num w:numId="51">
    <w:abstractNumId w:val="58"/>
  </w:num>
  <w:num w:numId="52">
    <w:abstractNumId w:val="44"/>
  </w:num>
  <w:num w:numId="53">
    <w:abstractNumId w:val="19"/>
  </w:num>
  <w:num w:numId="54">
    <w:abstractNumId w:val="2"/>
  </w:num>
  <w:num w:numId="55">
    <w:abstractNumId w:val="4"/>
  </w:num>
  <w:num w:numId="56">
    <w:abstractNumId w:val="57"/>
  </w:num>
  <w:num w:numId="57">
    <w:abstractNumId w:val="48"/>
  </w:num>
  <w:num w:numId="58">
    <w:abstractNumId w:val="36"/>
  </w:num>
  <w:num w:numId="59">
    <w:abstractNumId w:val="10"/>
  </w:num>
  <w:num w:numId="60">
    <w:abstractNumId w:val="15"/>
  </w:num>
  <w:num w:numId="61">
    <w:abstractNumId w:val="35"/>
  </w:num>
  <w:num w:numId="62">
    <w:abstractNumId w:val="39"/>
  </w:num>
  <w:num w:numId="63">
    <w:abstractNumId w:val="62"/>
  </w:num>
  <w:num w:numId="64">
    <w:abstractNumId w:val="26"/>
  </w:num>
  <w:num w:numId="65">
    <w:abstractNumId w:val="7"/>
  </w:num>
  <w:num w:numId="66">
    <w:abstractNumId w:val="64"/>
  </w:num>
  <w:num w:numId="67">
    <w:abstractNumId w:val="22"/>
  </w:num>
  <w:num w:numId="68">
    <w:abstractNumId w:val="31"/>
  </w:num>
  <w:num w:numId="69">
    <w:abstractNumId w:val="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794C"/>
    <w:rsid w:val="0062794C"/>
    <w:rsid w:val="00C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66FE"/>
  <w15:docId w15:val="{123AD4A2-276F-4693-A527-78E1D6FC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2024-04-10T12:58:00Z</dcterms:created>
  <dcterms:modified xsi:type="dcterms:W3CDTF">2024-04-10T12:58:00Z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