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1B" w:rsidRDefault="0076695A">
      <w:pPr>
        <w:pStyle w:val="Standard"/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parajita"/>
          <w:b/>
          <w:sz w:val="18"/>
          <w:szCs w:val="18"/>
        </w:rPr>
        <w:t>ANEXO 10</w:t>
      </w:r>
    </w:p>
    <w:p w:rsidR="00D71B1B" w:rsidRDefault="0076695A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PLANO DE TRABALHO DO PROJETO</w:t>
      </w: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424"/>
        <w:gridCol w:w="7227"/>
        <w:gridCol w:w="1275"/>
        <w:gridCol w:w="1565"/>
      </w:tblGrid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CHAMAMENTO PÚBLICO CULTURAL Nº 03/2024 - EDITAL DE FOMENTO À OCUPAÇÃO CULTURAL - EXPOSIÇÕES ARTÍSTICAS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Proponente:</w:t>
            </w:r>
          </w:p>
          <w:p w:rsidR="00D71B1B" w:rsidRDefault="0076695A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6"/>
              </w:rPr>
              <w:t xml:space="preserve">(personalidade física ou 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6"/>
              </w:rPr>
              <w:t>jurídica – razão social)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Selecione a categoria de inscrição: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1B" w:rsidRDefault="007669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Categoria 1: Galeria Municipal de Arte da Casa das Artes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B1B" w:rsidRDefault="007669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Inscrição nº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B1B" w:rsidRDefault="00D71B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1B" w:rsidRDefault="007669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Categoria 2: Galeria Municipal de Arte do Espaço Cultural Albano Hartz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1B1B" w:rsidRDefault="007669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Inscrição nº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1B1B" w:rsidRDefault="00D71B1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71B1B" w:rsidRDefault="00D71B1B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399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4087"/>
        <w:gridCol w:w="2453"/>
        <w:gridCol w:w="585"/>
        <w:gridCol w:w="582"/>
        <w:gridCol w:w="586"/>
        <w:gridCol w:w="584"/>
        <w:gridCol w:w="583"/>
        <w:gridCol w:w="585"/>
        <w:gridCol w:w="582"/>
        <w:gridCol w:w="585"/>
        <w:gridCol w:w="585"/>
        <w:gridCol w:w="583"/>
        <w:gridCol w:w="585"/>
        <w:gridCol w:w="584"/>
      </w:tblGrid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ATIVIDADE/AÇÃO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(Ex.: Desenvolvimento do projeto, pesquisa, produção, montagem contrapartidas, etc.)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ETAPA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Em que etapa do ciclo do projeto essa ação se encaixa?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PERÍODO DE REALIZAÇÂO DAS 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ATIVIDADES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/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12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 xml:space="preserve">(acrescente quantas linhas forem </w:t>
            </w:r>
            <w:r>
              <w:rPr>
                <w:rFonts w:ascii="Verdana" w:eastAsia="Arial" w:hAnsi="Verdana"/>
                <w:i/>
                <w:sz w:val="14"/>
                <w:szCs w:val="14"/>
              </w:rPr>
              <w:t>necessárias)</w:t>
            </w:r>
          </w:p>
        </w:tc>
      </w:tr>
    </w:tbl>
    <w:p w:rsidR="00D71B1B" w:rsidRDefault="00D71B1B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399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3498"/>
        <w:gridCol w:w="3499"/>
        <w:gridCol w:w="3497"/>
      </w:tblGrid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PLANO DE COMUNICAÇÃO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76695A">
            <w:pPr>
              <w:pStyle w:val="LO-normal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Informe como será a estratégia de divulgação das atividades e do produto cultural do projeto:</w:t>
            </w:r>
          </w:p>
        </w:tc>
      </w:tr>
      <w:tr w:rsidR="00D71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1B" w:rsidRDefault="00D71B1B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:rsidR="00D71B1B" w:rsidRDefault="00D71B1B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:rsidR="00D71B1B" w:rsidRDefault="00D71B1B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:rsidR="00D71B1B" w:rsidRDefault="00D71B1B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:rsidR="00D71B1B" w:rsidRDefault="00D71B1B">
      <w:pPr>
        <w:tabs>
          <w:tab w:val="left" w:pos="1800"/>
        </w:tabs>
        <w:rPr>
          <w:rFonts w:ascii="Verdana" w:hAnsi="Verdana"/>
          <w:b/>
          <w:sz w:val="18"/>
          <w:szCs w:val="18"/>
        </w:rPr>
      </w:pPr>
    </w:p>
    <w:sectPr w:rsidR="00D71B1B">
      <w:headerReference w:type="default" r:id="rId7"/>
      <w:footerReference w:type="default" r:id="rId8"/>
      <w:pgSz w:w="16838" w:h="11906" w:orient="landscape"/>
      <w:pgMar w:top="1418" w:right="1418" w:bottom="1134" w:left="1134" w:header="62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695A">
      <w:r>
        <w:separator/>
      </w:r>
    </w:p>
  </w:endnote>
  <w:endnote w:type="continuationSeparator" w:id="0">
    <w:p w:rsidR="00000000" w:rsidRDefault="0076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8C" w:rsidRDefault="0076695A">
    <w:pPr>
      <w:pStyle w:val="Standard"/>
      <w:tabs>
        <w:tab w:val="center" w:pos="4819"/>
        <w:tab w:val="right" w:pos="9638"/>
      </w:tabs>
      <w:ind w:right="-567"/>
      <w:jc w:val="center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695A">
      <w:r>
        <w:rPr>
          <w:color w:val="000000"/>
        </w:rPr>
        <w:separator/>
      </w:r>
    </w:p>
  </w:footnote>
  <w:footnote w:type="continuationSeparator" w:id="0">
    <w:p w:rsidR="00000000" w:rsidRDefault="0076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8C" w:rsidRDefault="0076695A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F34"/>
    <w:multiLevelType w:val="multilevel"/>
    <w:tmpl w:val="BDBC69F4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495731A"/>
    <w:multiLevelType w:val="multilevel"/>
    <w:tmpl w:val="DD64FD3E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05863"/>
    <w:multiLevelType w:val="multilevel"/>
    <w:tmpl w:val="30E6700E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3256B"/>
    <w:multiLevelType w:val="multilevel"/>
    <w:tmpl w:val="67E427F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90362"/>
    <w:multiLevelType w:val="multilevel"/>
    <w:tmpl w:val="D05614F6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F1984"/>
    <w:multiLevelType w:val="multilevel"/>
    <w:tmpl w:val="0E567D3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15714A72"/>
    <w:multiLevelType w:val="multilevel"/>
    <w:tmpl w:val="7B70F33C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C57"/>
    <w:multiLevelType w:val="multilevel"/>
    <w:tmpl w:val="D53636A8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70C55B3"/>
    <w:multiLevelType w:val="multilevel"/>
    <w:tmpl w:val="1D8E25EA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E2EC3"/>
    <w:multiLevelType w:val="multilevel"/>
    <w:tmpl w:val="54A802F6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13A92"/>
    <w:multiLevelType w:val="multilevel"/>
    <w:tmpl w:val="8188D7DA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B2188"/>
    <w:multiLevelType w:val="multilevel"/>
    <w:tmpl w:val="3DFAF7D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0D42EC7"/>
    <w:multiLevelType w:val="multilevel"/>
    <w:tmpl w:val="949E1D16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C23679"/>
    <w:multiLevelType w:val="multilevel"/>
    <w:tmpl w:val="F1F603DE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05A18"/>
    <w:multiLevelType w:val="multilevel"/>
    <w:tmpl w:val="14DA5148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63B2"/>
    <w:multiLevelType w:val="multilevel"/>
    <w:tmpl w:val="F3F0F93E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6C0D79"/>
    <w:multiLevelType w:val="multilevel"/>
    <w:tmpl w:val="014AAB9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E40EF5"/>
    <w:multiLevelType w:val="multilevel"/>
    <w:tmpl w:val="E5E2A1F4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8E7311"/>
    <w:multiLevelType w:val="multilevel"/>
    <w:tmpl w:val="3DDECE5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E16991"/>
    <w:multiLevelType w:val="multilevel"/>
    <w:tmpl w:val="7714B0B0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E332E8"/>
    <w:multiLevelType w:val="multilevel"/>
    <w:tmpl w:val="666CA7C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2A4250BC"/>
    <w:multiLevelType w:val="multilevel"/>
    <w:tmpl w:val="2822EBD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574A7D"/>
    <w:multiLevelType w:val="multilevel"/>
    <w:tmpl w:val="ABA679F0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DE1F82"/>
    <w:multiLevelType w:val="multilevel"/>
    <w:tmpl w:val="D4741F44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2FEC1A78"/>
    <w:multiLevelType w:val="multilevel"/>
    <w:tmpl w:val="6B784F6E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231D"/>
    <w:multiLevelType w:val="multilevel"/>
    <w:tmpl w:val="A0C8C080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00794D"/>
    <w:multiLevelType w:val="multilevel"/>
    <w:tmpl w:val="874A8FF6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6B724D"/>
    <w:multiLevelType w:val="multilevel"/>
    <w:tmpl w:val="78E8CE02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0F369D"/>
    <w:multiLevelType w:val="multilevel"/>
    <w:tmpl w:val="D7ACA03A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B150B4"/>
    <w:multiLevelType w:val="multilevel"/>
    <w:tmpl w:val="7C82FB44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D6528F"/>
    <w:multiLevelType w:val="multilevel"/>
    <w:tmpl w:val="0550242C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EF0B30"/>
    <w:multiLevelType w:val="multilevel"/>
    <w:tmpl w:val="A266CE08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4E1499"/>
    <w:multiLevelType w:val="multilevel"/>
    <w:tmpl w:val="A9D28028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22120F"/>
    <w:multiLevelType w:val="multilevel"/>
    <w:tmpl w:val="D436A6CE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D3F26"/>
    <w:multiLevelType w:val="multilevel"/>
    <w:tmpl w:val="C5C24610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5B3818"/>
    <w:multiLevelType w:val="multilevel"/>
    <w:tmpl w:val="60924FCA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B9B2F32"/>
    <w:multiLevelType w:val="multilevel"/>
    <w:tmpl w:val="8A1A965A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4E3E75A7"/>
    <w:multiLevelType w:val="multilevel"/>
    <w:tmpl w:val="BED81034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A7EA4"/>
    <w:multiLevelType w:val="multilevel"/>
    <w:tmpl w:val="4F94520E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D135A2"/>
    <w:multiLevelType w:val="multilevel"/>
    <w:tmpl w:val="9FB2E25E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4A32E4"/>
    <w:multiLevelType w:val="multilevel"/>
    <w:tmpl w:val="15F2568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893583"/>
    <w:multiLevelType w:val="multilevel"/>
    <w:tmpl w:val="6378593A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 w15:restartNumberingAfterBreak="0">
    <w:nsid w:val="57E12A3A"/>
    <w:multiLevelType w:val="multilevel"/>
    <w:tmpl w:val="7D408948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0A6062"/>
    <w:multiLevelType w:val="multilevel"/>
    <w:tmpl w:val="D0E0BEB4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0C11B4"/>
    <w:multiLevelType w:val="multilevel"/>
    <w:tmpl w:val="9E687890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B137C4"/>
    <w:multiLevelType w:val="multilevel"/>
    <w:tmpl w:val="44FCDB50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0E32885"/>
    <w:multiLevelType w:val="multilevel"/>
    <w:tmpl w:val="5B22B938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0EF7C8B"/>
    <w:multiLevelType w:val="multilevel"/>
    <w:tmpl w:val="8CEA91B8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8" w15:restartNumberingAfterBreak="0">
    <w:nsid w:val="61F53430"/>
    <w:multiLevelType w:val="multilevel"/>
    <w:tmpl w:val="903CD94C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62192156"/>
    <w:multiLevelType w:val="multilevel"/>
    <w:tmpl w:val="2C88D160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04504"/>
    <w:multiLevelType w:val="multilevel"/>
    <w:tmpl w:val="EFB47C54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B3F6A"/>
    <w:multiLevelType w:val="multilevel"/>
    <w:tmpl w:val="FC98FD54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37F5B"/>
    <w:multiLevelType w:val="multilevel"/>
    <w:tmpl w:val="13C61412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68B126E6"/>
    <w:multiLevelType w:val="multilevel"/>
    <w:tmpl w:val="184A0E54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97D1D27"/>
    <w:multiLevelType w:val="multilevel"/>
    <w:tmpl w:val="24262F4C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55" w15:restartNumberingAfterBreak="0">
    <w:nsid w:val="6AA4719F"/>
    <w:multiLevelType w:val="multilevel"/>
    <w:tmpl w:val="4B86A5D0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E4EA1"/>
    <w:multiLevelType w:val="multilevel"/>
    <w:tmpl w:val="7C009E62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8456F8"/>
    <w:multiLevelType w:val="multilevel"/>
    <w:tmpl w:val="451E1412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DB76EC"/>
    <w:multiLevelType w:val="multilevel"/>
    <w:tmpl w:val="F9281A8C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A3B46"/>
    <w:multiLevelType w:val="multilevel"/>
    <w:tmpl w:val="626AD90A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0" w15:restartNumberingAfterBreak="0">
    <w:nsid w:val="79366D29"/>
    <w:multiLevelType w:val="multilevel"/>
    <w:tmpl w:val="23CCBFF6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1" w15:restartNumberingAfterBreak="0">
    <w:nsid w:val="7B3C0AC0"/>
    <w:multiLevelType w:val="multilevel"/>
    <w:tmpl w:val="3DF41DA6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7BB10502"/>
    <w:multiLevelType w:val="multilevel"/>
    <w:tmpl w:val="8AA8B594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CA93436"/>
    <w:multiLevelType w:val="multilevel"/>
    <w:tmpl w:val="7A381576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CD67A5E"/>
    <w:multiLevelType w:val="multilevel"/>
    <w:tmpl w:val="81E6BE94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E1C5636"/>
    <w:multiLevelType w:val="multilevel"/>
    <w:tmpl w:val="38962020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F6C1FA7"/>
    <w:multiLevelType w:val="multilevel"/>
    <w:tmpl w:val="E9E0BB1C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E470D"/>
    <w:multiLevelType w:val="multilevel"/>
    <w:tmpl w:val="DEC49398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7FCE5A4B"/>
    <w:multiLevelType w:val="multilevel"/>
    <w:tmpl w:val="700E6B4C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61"/>
  </w:num>
  <w:num w:numId="4">
    <w:abstractNumId w:val="48"/>
  </w:num>
  <w:num w:numId="5">
    <w:abstractNumId w:val="50"/>
  </w:num>
  <w:num w:numId="6">
    <w:abstractNumId w:val="13"/>
  </w:num>
  <w:num w:numId="7">
    <w:abstractNumId w:val="35"/>
  </w:num>
  <w:num w:numId="8">
    <w:abstractNumId w:val="15"/>
  </w:num>
  <w:num w:numId="9">
    <w:abstractNumId w:val="29"/>
  </w:num>
  <w:num w:numId="10">
    <w:abstractNumId w:val="0"/>
  </w:num>
  <w:num w:numId="11">
    <w:abstractNumId w:val="21"/>
  </w:num>
  <w:num w:numId="12">
    <w:abstractNumId w:val="11"/>
  </w:num>
  <w:num w:numId="13">
    <w:abstractNumId w:val="26"/>
  </w:num>
  <w:num w:numId="14">
    <w:abstractNumId w:val="18"/>
  </w:num>
  <w:num w:numId="15">
    <w:abstractNumId w:val="17"/>
  </w:num>
  <w:num w:numId="16">
    <w:abstractNumId w:val="34"/>
  </w:num>
  <w:num w:numId="17">
    <w:abstractNumId w:val="8"/>
  </w:num>
  <w:num w:numId="18">
    <w:abstractNumId w:val="64"/>
  </w:num>
  <w:num w:numId="19">
    <w:abstractNumId w:val="42"/>
  </w:num>
  <w:num w:numId="20">
    <w:abstractNumId w:val="2"/>
  </w:num>
  <w:num w:numId="21">
    <w:abstractNumId w:val="25"/>
  </w:num>
  <w:num w:numId="22">
    <w:abstractNumId w:val="40"/>
  </w:num>
  <w:num w:numId="23">
    <w:abstractNumId w:val="3"/>
  </w:num>
  <w:num w:numId="24">
    <w:abstractNumId w:val="37"/>
  </w:num>
  <w:num w:numId="25">
    <w:abstractNumId w:val="58"/>
  </w:num>
  <w:num w:numId="26">
    <w:abstractNumId w:val="56"/>
  </w:num>
  <w:num w:numId="27">
    <w:abstractNumId w:val="31"/>
  </w:num>
  <w:num w:numId="28">
    <w:abstractNumId w:val="44"/>
  </w:num>
  <w:num w:numId="29">
    <w:abstractNumId w:val="38"/>
  </w:num>
  <w:num w:numId="30">
    <w:abstractNumId w:val="24"/>
  </w:num>
  <w:num w:numId="31">
    <w:abstractNumId w:val="41"/>
  </w:num>
  <w:num w:numId="32">
    <w:abstractNumId w:val="32"/>
  </w:num>
  <w:num w:numId="33">
    <w:abstractNumId w:val="57"/>
  </w:num>
  <w:num w:numId="34">
    <w:abstractNumId w:val="22"/>
  </w:num>
  <w:num w:numId="35">
    <w:abstractNumId w:val="14"/>
  </w:num>
  <w:num w:numId="36">
    <w:abstractNumId w:val="49"/>
  </w:num>
  <w:num w:numId="37">
    <w:abstractNumId w:val="52"/>
  </w:num>
  <w:num w:numId="38">
    <w:abstractNumId w:val="19"/>
  </w:num>
  <w:num w:numId="39">
    <w:abstractNumId w:val="67"/>
  </w:num>
  <w:num w:numId="40">
    <w:abstractNumId w:val="43"/>
  </w:num>
  <w:num w:numId="41">
    <w:abstractNumId w:val="28"/>
  </w:num>
  <w:num w:numId="42">
    <w:abstractNumId w:val="10"/>
  </w:num>
  <w:num w:numId="43">
    <w:abstractNumId w:val="30"/>
  </w:num>
  <w:num w:numId="44">
    <w:abstractNumId w:val="66"/>
  </w:num>
  <w:num w:numId="45">
    <w:abstractNumId w:val="51"/>
  </w:num>
  <w:num w:numId="46">
    <w:abstractNumId w:val="4"/>
  </w:num>
  <w:num w:numId="47">
    <w:abstractNumId w:val="27"/>
  </w:num>
  <w:num w:numId="48">
    <w:abstractNumId w:val="53"/>
  </w:num>
  <w:num w:numId="49">
    <w:abstractNumId w:val="65"/>
  </w:num>
  <w:num w:numId="50">
    <w:abstractNumId w:val="46"/>
  </w:num>
  <w:num w:numId="51">
    <w:abstractNumId w:val="9"/>
  </w:num>
  <w:num w:numId="52">
    <w:abstractNumId w:val="63"/>
  </w:num>
  <w:num w:numId="53">
    <w:abstractNumId w:val="45"/>
  </w:num>
  <w:num w:numId="54">
    <w:abstractNumId w:val="16"/>
  </w:num>
  <w:num w:numId="55">
    <w:abstractNumId w:val="7"/>
  </w:num>
  <w:num w:numId="56">
    <w:abstractNumId w:val="12"/>
  </w:num>
  <w:num w:numId="57">
    <w:abstractNumId w:val="6"/>
  </w:num>
  <w:num w:numId="58">
    <w:abstractNumId w:val="1"/>
  </w:num>
  <w:num w:numId="59">
    <w:abstractNumId w:val="68"/>
  </w:num>
  <w:num w:numId="60">
    <w:abstractNumId w:val="47"/>
  </w:num>
  <w:num w:numId="61">
    <w:abstractNumId w:val="54"/>
  </w:num>
  <w:num w:numId="62">
    <w:abstractNumId w:val="59"/>
  </w:num>
  <w:num w:numId="63">
    <w:abstractNumId w:val="62"/>
  </w:num>
  <w:num w:numId="64">
    <w:abstractNumId w:val="33"/>
  </w:num>
  <w:num w:numId="65">
    <w:abstractNumId w:val="39"/>
  </w:num>
  <w:num w:numId="66">
    <w:abstractNumId w:val="55"/>
  </w:num>
  <w:num w:numId="67">
    <w:abstractNumId w:val="36"/>
  </w:num>
  <w:num w:numId="68">
    <w:abstractNumId w:val="23"/>
  </w:num>
  <w:num w:numId="69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B1B"/>
    <w:rsid w:val="0076695A"/>
    <w:rsid w:val="00D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7EAE-9A51-41B5-A637-781FE45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2024-04-10T12:56:00Z</dcterms:created>
  <dcterms:modified xsi:type="dcterms:W3CDTF">2024-04-10T12:56:00Z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